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9456F" w14:textId="77777777" w:rsidR="002B1400" w:rsidRPr="00E84D8C" w:rsidRDefault="002B1400" w:rsidP="00116236">
      <w:pPr>
        <w:spacing w:after="120"/>
        <w:jc w:val="both"/>
        <w:rPr>
          <w:rFonts w:asciiTheme="majorHAnsi" w:hAnsiTheme="majorHAnsi" w:cstheme="majorHAnsi"/>
          <w:b/>
        </w:rPr>
      </w:pPr>
    </w:p>
    <w:p w14:paraId="3F896B85" w14:textId="77777777" w:rsidR="008E0D9E" w:rsidRPr="00E84D8C" w:rsidRDefault="008E0D9E" w:rsidP="008E0D9E">
      <w:pPr>
        <w:tabs>
          <w:tab w:val="left" w:pos="1632"/>
        </w:tabs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84D8C">
        <w:rPr>
          <w:rFonts w:asciiTheme="majorHAnsi" w:hAnsiTheme="majorHAnsi" w:cstheme="majorHAnsi"/>
          <w:b/>
          <w:sz w:val="24"/>
          <w:szCs w:val="24"/>
        </w:rPr>
        <w:t>Felhasználási engedély</w:t>
      </w:r>
    </w:p>
    <w:p w14:paraId="15EEB000" w14:textId="77777777" w:rsidR="008E0D9E" w:rsidRPr="00E84D8C" w:rsidRDefault="008E0D9E" w:rsidP="008E0D9E">
      <w:pPr>
        <w:tabs>
          <w:tab w:val="left" w:pos="1632"/>
        </w:tabs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0E2ABF2" w14:textId="77777777" w:rsidR="00261733" w:rsidRPr="00E84D8C" w:rsidRDefault="00261733" w:rsidP="00261733">
      <w:pPr>
        <w:tabs>
          <w:tab w:val="left" w:pos="1632"/>
        </w:tabs>
        <w:ind w:firstLine="284"/>
        <w:jc w:val="both"/>
        <w:rPr>
          <w:rFonts w:asciiTheme="majorHAnsi" w:hAnsiTheme="majorHAnsi" w:cstheme="majorHAnsi"/>
          <w:sz w:val="20"/>
          <w:szCs w:val="20"/>
        </w:rPr>
      </w:pPr>
      <w:r w:rsidRPr="00E84D8C">
        <w:rPr>
          <w:rFonts w:asciiTheme="majorHAnsi" w:hAnsiTheme="majorHAnsi" w:cstheme="majorHAnsi"/>
          <w:sz w:val="20"/>
          <w:szCs w:val="20"/>
        </w:rPr>
        <w:t>Felhasználó: ………………………………………………………………… (Kutatási engedély száma: ………………………………………)</w:t>
      </w:r>
    </w:p>
    <w:p w14:paraId="12EB2262" w14:textId="77777777" w:rsidR="008E0D9E" w:rsidRPr="00E84D8C" w:rsidRDefault="008E0D9E" w:rsidP="00261733">
      <w:pPr>
        <w:tabs>
          <w:tab w:val="left" w:pos="1632"/>
        </w:tabs>
        <w:ind w:firstLine="284"/>
        <w:jc w:val="both"/>
        <w:rPr>
          <w:rFonts w:asciiTheme="majorHAnsi" w:hAnsiTheme="majorHAnsi" w:cstheme="majorHAnsi"/>
          <w:sz w:val="20"/>
          <w:szCs w:val="20"/>
        </w:rPr>
      </w:pPr>
      <w:r w:rsidRPr="00E84D8C">
        <w:rPr>
          <w:rFonts w:asciiTheme="majorHAnsi" w:hAnsiTheme="majorHAnsi" w:cstheme="majorHAnsi"/>
          <w:sz w:val="20"/>
          <w:szCs w:val="20"/>
        </w:rPr>
        <w:t>Kérelmező tölti ki (a sorok bővíthetők):</w:t>
      </w:r>
    </w:p>
    <w:tbl>
      <w:tblPr>
        <w:tblStyle w:val="Rcsostblzat"/>
        <w:tblW w:w="8930" w:type="dxa"/>
        <w:tblInd w:w="279" w:type="dxa"/>
        <w:tblLook w:val="04A0" w:firstRow="1" w:lastRow="0" w:firstColumn="1" w:lastColumn="0" w:noHBand="0" w:noVBand="1"/>
      </w:tblPr>
      <w:tblGrid>
        <w:gridCol w:w="1426"/>
        <w:gridCol w:w="1563"/>
        <w:gridCol w:w="3248"/>
        <w:gridCol w:w="2693"/>
      </w:tblGrid>
      <w:tr w:rsidR="00261733" w:rsidRPr="00E84D8C" w14:paraId="52B83CAF" w14:textId="77777777" w:rsidTr="00261733">
        <w:tc>
          <w:tcPr>
            <w:tcW w:w="1426" w:type="dxa"/>
          </w:tcPr>
          <w:p w14:paraId="6192B74F" w14:textId="77777777" w:rsidR="00261733" w:rsidRPr="00E84D8C" w:rsidRDefault="00261733" w:rsidP="004528A8">
            <w:pPr>
              <w:tabs>
                <w:tab w:val="left" w:pos="163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84D8C">
              <w:rPr>
                <w:rFonts w:asciiTheme="majorHAnsi" w:hAnsiTheme="majorHAnsi" w:cstheme="majorHAnsi"/>
                <w:b/>
                <w:sz w:val="20"/>
                <w:szCs w:val="20"/>
              </w:rPr>
              <w:t>Gyűjtemény megnevezése</w:t>
            </w:r>
          </w:p>
        </w:tc>
        <w:tc>
          <w:tcPr>
            <w:tcW w:w="1563" w:type="dxa"/>
          </w:tcPr>
          <w:p w14:paraId="548F2F65" w14:textId="77777777" w:rsidR="00261733" w:rsidRPr="00E84D8C" w:rsidRDefault="00261733" w:rsidP="004528A8">
            <w:pPr>
              <w:tabs>
                <w:tab w:val="left" w:pos="163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84D8C">
              <w:rPr>
                <w:rFonts w:asciiTheme="majorHAnsi" w:hAnsiTheme="majorHAnsi" w:cstheme="majorHAnsi"/>
                <w:b/>
                <w:sz w:val="20"/>
                <w:szCs w:val="20"/>
              </w:rPr>
              <w:t>Leltári szám</w:t>
            </w:r>
          </w:p>
        </w:tc>
        <w:tc>
          <w:tcPr>
            <w:tcW w:w="3248" w:type="dxa"/>
          </w:tcPr>
          <w:p w14:paraId="141A282F" w14:textId="77777777" w:rsidR="00261733" w:rsidRPr="00E84D8C" w:rsidRDefault="00261733" w:rsidP="004528A8">
            <w:pPr>
              <w:tabs>
                <w:tab w:val="left" w:pos="163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84D8C">
              <w:rPr>
                <w:rFonts w:asciiTheme="majorHAnsi" w:hAnsiTheme="majorHAnsi" w:cstheme="majorHAnsi"/>
                <w:b/>
                <w:sz w:val="20"/>
                <w:szCs w:val="20"/>
              </w:rPr>
              <w:t>A dokumentum megnevezése</w:t>
            </w:r>
          </w:p>
        </w:tc>
        <w:tc>
          <w:tcPr>
            <w:tcW w:w="2693" w:type="dxa"/>
          </w:tcPr>
          <w:p w14:paraId="4A845B88" w14:textId="77777777" w:rsidR="00261733" w:rsidRPr="00E84D8C" w:rsidRDefault="00261733" w:rsidP="004528A8">
            <w:pPr>
              <w:tabs>
                <w:tab w:val="left" w:pos="163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84D8C">
              <w:rPr>
                <w:rFonts w:asciiTheme="majorHAnsi" w:hAnsiTheme="majorHAnsi" w:cstheme="majorHAnsi"/>
                <w:b/>
                <w:sz w:val="20"/>
                <w:szCs w:val="20"/>
              </w:rPr>
              <w:t>Méretek, terjedelem</w:t>
            </w:r>
          </w:p>
        </w:tc>
      </w:tr>
      <w:tr w:rsidR="00261733" w:rsidRPr="00E84D8C" w14:paraId="0FC13339" w14:textId="77777777" w:rsidTr="00261733">
        <w:tc>
          <w:tcPr>
            <w:tcW w:w="1426" w:type="dxa"/>
          </w:tcPr>
          <w:p w14:paraId="00FCDBF9" w14:textId="77777777" w:rsidR="00261733" w:rsidRPr="00E84D8C" w:rsidRDefault="00261733" w:rsidP="004528A8">
            <w:pPr>
              <w:tabs>
                <w:tab w:val="left" w:pos="163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7F8F7D20" w14:textId="77777777" w:rsidR="00261733" w:rsidRPr="00E84D8C" w:rsidRDefault="00261733" w:rsidP="004528A8">
            <w:pPr>
              <w:tabs>
                <w:tab w:val="left" w:pos="163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8" w:type="dxa"/>
          </w:tcPr>
          <w:p w14:paraId="3EC03222" w14:textId="77777777" w:rsidR="00261733" w:rsidRPr="00E84D8C" w:rsidRDefault="00261733" w:rsidP="004528A8">
            <w:pPr>
              <w:tabs>
                <w:tab w:val="left" w:pos="163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500AF4" w14:textId="77777777" w:rsidR="00261733" w:rsidRPr="00E84D8C" w:rsidRDefault="00261733" w:rsidP="004528A8">
            <w:pPr>
              <w:tabs>
                <w:tab w:val="left" w:pos="163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61733" w:rsidRPr="00E84D8C" w14:paraId="28D06DCE" w14:textId="77777777" w:rsidTr="00261733">
        <w:tc>
          <w:tcPr>
            <w:tcW w:w="1426" w:type="dxa"/>
          </w:tcPr>
          <w:p w14:paraId="01D6B980" w14:textId="77777777" w:rsidR="00261733" w:rsidRPr="00E84D8C" w:rsidRDefault="00261733" w:rsidP="004528A8">
            <w:pPr>
              <w:tabs>
                <w:tab w:val="left" w:pos="163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259701EC" w14:textId="77777777" w:rsidR="00261733" w:rsidRPr="00E84D8C" w:rsidRDefault="00261733" w:rsidP="004528A8">
            <w:pPr>
              <w:tabs>
                <w:tab w:val="left" w:pos="163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8" w:type="dxa"/>
          </w:tcPr>
          <w:p w14:paraId="2D318AD6" w14:textId="77777777" w:rsidR="00261733" w:rsidRPr="00E84D8C" w:rsidRDefault="00261733" w:rsidP="004528A8">
            <w:pPr>
              <w:tabs>
                <w:tab w:val="left" w:pos="163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A804E3" w14:textId="77777777" w:rsidR="00261733" w:rsidRPr="00E84D8C" w:rsidRDefault="00261733" w:rsidP="004528A8">
            <w:pPr>
              <w:tabs>
                <w:tab w:val="left" w:pos="163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63DC2" w:rsidRPr="00E84D8C" w14:paraId="2C186911" w14:textId="77777777" w:rsidTr="00261733">
        <w:tc>
          <w:tcPr>
            <w:tcW w:w="1426" w:type="dxa"/>
          </w:tcPr>
          <w:p w14:paraId="6A9FC311" w14:textId="77777777" w:rsidR="00D63DC2" w:rsidRPr="00E84D8C" w:rsidRDefault="00D63DC2" w:rsidP="004528A8">
            <w:pPr>
              <w:tabs>
                <w:tab w:val="left" w:pos="163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0E0B4782" w14:textId="77777777" w:rsidR="00D63DC2" w:rsidRPr="00E84D8C" w:rsidRDefault="00D63DC2" w:rsidP="004528A8">
            <w:pPr>
              <w:tabs>
                <w:tab w:val="left" w:pos="163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8" w:type="dxa"/>
          </w:tcPr>
          <w:p w14:paraId="61C30205" w14:textId="77777777" w:rsidR="00D63DC2" w:rsidRPr="00E84D8C" w:rsidRDefault="00D63DC2" w:rsidP="004528A8">
            <w:pPr>
              <w:tabs>
                <w:tab w:val="left" w:pos="163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3151B6" w14:textId="77777777" w:rsidR="00D63DC2" w:rsidRPr="00E84D8C" w:rsidRDefault="00D63DC2" w:rsidP="004528A8">
            <w:pPr>
              <w:tabs>
                <w:tab w:val="left" w:pos="163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63DC2" w:rsidRPr="00E84D8C" w14:paraId="71CAF764" w14:textId="77777777" w:rsidTr="00261733">
        <w:tc>
          <w:tcPr>
            <w:tcW w:w="1426" w:type="dxa"/>
          </w:tcPr>
          <w:p w14:paraId="7CBABF9D" w14:textId="77777777" w:rsidR="00D63DC2" w:rsidRPr="00E84D8C" w:rsidRDefault="00D63DC2" w:rsidP="004528A8">
            <w:pPr>
              <w:tabs>
                <w:tab w:val="left" w:pos="163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2355F2A2" w14:textId="77777777" w:rsidR="00D63DC2" w:rsidRPr="00E84D8C" w:rsidRDefault="00D63DC2" w:rsidP="004528A8">
            <w:pPr>
              <w:tabs>
                <w:tab w:val="left" w:pos="163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8" w:type="dxa"/>
          </w:tcPr>
          <w:p w14:paraId="3349E96C" w14:textId="77777777" w:rsidR="00D63DC2" w:rsidRPr="00E84D8C" w:rsidRDefault="00D63DC2" w:rsidP="004528A8">
            <w:pPr>
              <w:tabs>
                <w:tab w:val="left" w:pos="163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8CB365" w14:textId="77777777" w:rsidR="00D63DC2" w:rsidRPr="00E84D8C" w:rsidRDefault="00D63DC2" w:rsidP="004528A8">
            <w:pPr>
              <w:tabs>
                <w:tab w:val="left" w:pos="163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F113C8B" w14:textId="77777777" w:rsidR="008E0D9E" w:rsidRPr="00E84D8C" w:rsidRDefault="008E0D9E" w:rsidP="008E0D9E">
      <w:pPr>
        <w:tabs>
          <w:tab w:val="left" w:pos="1632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334C8FFE" w14:textId="77777777" w:rsidR="008E0D9E" w:rsidRPr="00E84D8C" w:rsidRDefault="008E0D9E" w:rsidP="00261733">
      <w:pPr>
        <w:pStyle w:val="Listaszerbekezds"/>
        <w:numPr>
          <w:ilvl w:val="0"/>
          <w:numId w:val="3"/>
        </w:numPr>
        <w:tabs>
          <w:tab w:val="left" w:pos="1632"/>
        </w:tabs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E84D8C">
        <w:rPr>
          <w:rFonts w:asciiTheme="majorHAnsi" w:hAnsiTheme="majorHAnsi" w:cstheme="majorHAnsi"/>
          <w:sz w:val="20"/>
          <w:szCs w:val="20"/>
        </w:rPr>
        <w:t>Felhasználás célja (kérelmező tölti ki):</w:t>
      </w:r>
    </w:p>
    <w:p w14:paraId="1B3CC18B" w14:textId="77777777" w:rsidR="008E0D9E" w:rsidRPr="00E84D8C" w:rsidRDefault="008E0D9E" w:rsidP="00261733">
      <w:pPr>
        <w:tabs>
          <w:tab w:val="left" w:pos="567"/>
        </w:tabs>
        <w:spacing w:line="36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E84D8C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D9A2CE" w14:textId="77777777" w:rsidR="008E0D9E" w:rsidRPr="00E84D8C" w:rsidRDefault="008E0D9E" w:rsidP="00261733">
      <w:pPr>
        <w:pStyle w:val="Listaszerbekezds"/>
        <w:numPr>
          <w:ilvl w:val="0"/>
          <w:numId w:val="3"/>
        </w:numPr>
        <w:tabs>
          <w:tab w:val="left" w:pos="1632"/>
        </w:tabs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E84D8C">
        <w:rPr>
          <w:rFonts w:asciiTheme="majorHAnsi" w:hAnsiTheme="majorHAnsi" w:cstheme="majorHAnsi"/>
          <w:sz w:val="20"/>
          <w:szCs w:val="20"/>
        </w:rPr>
        <w:t>A felhasználó tudomásul veszi, hogy a közlési engedély egy alkalomra szól, a felhasználás joga másra át nem ruházható.</w:t>
      </w:r>
    </w:p>
    <w:p w14:paraId="2C4759E1" w14:textId="77777777" w:rsidR="008E0D9E" w:rsidRPr="00E84D8C" w:rsidRDefault="008E0D9E" w:rsidP="00261733">
      <w:pPr>
        <w:pStyle w:val="Listaszerbekezds"/>
        <w:numPr>
          <w:ilvl w:val="0"/>
          <w:numId w:val="3"/>
        </w:numPr>
        <w:tabs>
          <w:tab w:val="left" w:pos="1632"/>
        </w:tabs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E84D8C">
        <w:rPr>
          <w:rFonts w:asciiTheme="majorHAnsi" w:hAnsiTheme="majorHAnsi" w:cstheme="majorHAnsi"/>
          <w:sz w:val="20"/>
          <w:szCs w:val="20"/>
        </w:rPr>
        <w:t xml:space="preserve">A felhasználó köteles feltüntetni a leltári szám és a gyűjtemény megnevezésével, hogy a dokumentum a Magyar Műszaki és Közlekedési Múzeumból származik. </w:t>
      </w:r>
    </w:p>
    <w:p w14:paraId="484FEA8C" w14:textId="77777777" w:rsidR="008E0D9E" w:rsidRPr="00E84D8C" w:rsidRDefault="008E0D9E" w:rsidP="00261733">
      <w:pPr>
        <w:pStyle w:val="Listaszerbekezds"/>
        <w:numPr>
          <w:ilvl w:val="0"/>
          <w:numId w:val="3"/>
        </w:numPr>
        <w:tabs>
          <w:tab w:val="left" w:pos="1632"/>
        </w:tabs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E84D8C">
        <w:rPr>
          <w:rFonts w:asciiTheme="majorHAnsi" w:hAnsiTheme="majorHAnsi" w:cstheme="majorHAnsi"/>
          <w:sz w:val="20"/>
          <w:szCs w:val="20"/>
        </w:rPr>
        <w:t>A felhasználó kötelezettséget vállal arra, hogy szükség esetén</w:t>
      </w:r>
      <w:r w:rsidR="00261733" w:rsidRPr="00E84D8C">
        <w:rPr>
          <w:rFonts w:asciiTheme="majorHAnsi" w:hAnsiTheme="majorHAnsi" w:cstheme="majorHAnsi"/>
          <w:sz w:val="20"/>
          <w:szCs w:val="20"/>
        </w:rPr>
        <w:t xml:space="preserve"> a szerzői jogról szóló 1999. évi LXXVI. törvény rendelkezései alapján felmerülő valamennyi kötelezettség kapcsán annak jogosultjával szemben közvetlenül helytáll azon igények esetében is, amelyek csak a publikáció megjelenése után válnak ismertté. </w:t>
      </w:r>
    </w:p>
    <w:p w14:paraId="3CE5E695" w14:textId="77777777" w:rsidR="008E0D9E" w:rsidRPr="00E84D8C" w:rsidRDefault="008E0D9E" w:rsidP="008E0D9E">
      <w:pPr>
        <w:pStyle w:val="Listaszerbekezds"/>
        <w:tabs>
          <w:tab w:val="left" w:pos="1632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5ACBC748" w14:textId="77777777" w:rsidR="00261733" w:rsidRPr="00E84D8C" w:rsidRDefault="008E0D9E" w:rsidP="008E0D9E">
      <w:pPr>
        <w:tabs>
          <w:tab w:val="left" w:pos="1632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E84D8C">
        <w:rPr>
          <w:rFonts w:asciiTheme="majorHAnsi" w:hAnsiTheme="majorHAnsi" w:cstheme="majorHAnsi"/>
          <w:sz w:val="20"/>
          <w:szCs w:val="20"/>
        </w:rPr>
        <w:t xml:space="preserve">Fentieket elfogadom:       </w:t>
      </w:r>
    </w:p>
    <w:p w14:paraId="56A8F73C" w14:textId="77777777" w:rsidR="00261733" w:rsidRPr="00E84D8C" w:rsidRDefault="00261733" w:rsidP="008E0D9E">
      <w:pPr>
        <w:tabs>
          <w:tab w:val="left" w:pos="1632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E84D8C">
        <w:rPr>
          <w:rFonts w:asciiTheme="majorHAnsi" w:hAnsiTheme="majorHAnsi" w:cstheme="majorHAnsi"/>
          <w:sz w:val="20"/>
          <w:szCs w:val="20"/>
        </w:rPr>
        <w:t>Dátum: 20…………………………………</w:t>
      </w:r>
      <w:r w:rsidR="008E0D9E" w:rsidRPr="00E84D8C">
        <w:rPr>
          <w:rFonts w:asciiTheme="majorHAnsi" w:hAnsiTheme="majorHAnsi" w:cstheme="majorHAnsi"/>
          <w:sz w:val="20"/>
          <w:szCs w:val="20"/>
        </w:rPr>
        <w:t xml:space="preserve">      </w:t>
      </w:r>
    </w:p>
    <w:p w14:paraId="2B21B016" w14:textId="77777777" w:rsidR="008E0D9E" w:rsidRPr="00E84D8C" w:rsidRDefault="00261733" w:rsidP="008E0D9E">
      <w:pPr>
        <w:tabs>
          <w:tab w:val="left" w:pos="1632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E84D8C">
        <w:rPr>
          <w:rFonts w:asciiTheme="majorHAnsi" w:hAnsiTheme="majorHAnsi" w:cstheme="majorHAnsi"/>
          <w:sz w:val="20"/>
          <w:szCs w:val="20"/>
        </w:rPr>
        <w:tab/>
      </w:r>
      <w:r w:rsidRPr="00E84D8C">
        <w:rPr>
          <w:rFonts w:asciiTheme="majorHAnsi" w:hAnsiTheme="majorHAnsi" w:cstheme="majorHAnsi"/>
          <w:sz w:val="20"/>
          <w:szCs w:val="20"/>
        </w:rPr>
        <w:tab/>
      </w:r>
      <w:r w:rsidR="008E0D9E" w:rsidRPr="00E84D8C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…..…..…………………………………</w:t>
      </w:r>
    </w:p>
    <w:p w14:paraId="466CF610" w14:textId="77777777" w:rsidR="008E0D9E" w:rsidRPr="00E84D8C" w:rsidRDefault="008E0D9E" w:rsidP="008E0D9E">
      <w:pPr>
        <w:tabs>
          <w:tab w:val="left" w:pos="1632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E84D8C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61733" w:rsidRPr="00E84D8C">
        <w:rPr>
          <w:rFonts w:asciiTheme="majorHAnsi" w:hAnsiTheme="majorHAnsi" w:cstheme="majorHAnsi"/>
          <w:sz w:val="20"/>
          <w:szCs w:val="20"/>
        </w:rPr>
        <w:t>felhasználó a</w:t>
      </w:r>
      <w:r w:rsidRPr="00E84D8C">
        <w:rPr>
          <w:rFonts w:asciiTheme="majorHAnsi" w:hAnsiTheme="majorHAnsi" w:cstheme="majorHAnsi"/>
          <w:sz w:val="20"/>
          <w:szCs w:val="20"/>
        </w:rPr>
        <w:t>láírás</w:t>
      </w:r>
      <w:r w:rsidR="00261733" w:rsidRPr="00E84D8C">
        <w:rPr>
          <w:rFonts w:asciiTheme="majorHAnsi" w:hAnsiTheme="majorHAnsi" w:cstheme="majorHAnsi"/>
          <w:sz w:val="20"/>
          <w:szCs w:val="20"/>
        </w:rPr>
        <w:t>a</w:t>
      </w:r>
    </w:p>
    <w:p w14:paraId="5D2894E2" w14:textId="77777777" w:rsidR="00E94DCF" w:rsidRPr="00E84D8C" w:rsidRDefault="00E94DCF" w:rsidP="008E0D9E">
      <w:pPr>
        <w:tabs>
          <w:tab w:val="left" w:pos="1632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8E49078" w14:textId="77777777" w:rsidR="00261733" w:rsidRPr="00E84D8C" w:rsidRDefault="00261733" w:rsidP="008E0D9E">
      <w:pPr>
        <w:tabs>
          <w:tab w:val="left" w:pos="1632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3873AC9" w14:textId="77777777" w:rsidR="008E0D9E" w:rsidRPr="00E84D8C" w:rsidRDefault="008E0D9E" w:rsidP="008E0D9E">
      <w:pPr>
        <w:tabs>
          <w:tab w:val="left" w:pos="1632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84D8C">
        <w:rPr>
          <w:rFonts w:asciiTheme="majorHAnsi" w:hAnsiTheme="majorHAnsi" w:cstheme="majorHAnsi"/>
          <w:sz w:val="20"/>
          <w:szCs w:val="20"/>
        </w:rPr>
        <w:t>Budapest, 20……………………………………</w:t>
      </w:r>
    </w:p>
    <w:p w14:paraId="25E72024" w14:textId="77777777" w:rsidR="008E0D9E" w:rsidRPr="00E84D8C" w:rsidRDefault="008E0D9E" w:rsidP="008E0D9E">
      <w:pPr>
        <w:tabs>
          <w:tab w:val="left" w:pos="1632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84D8C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</w:t>
      </w:r>
      <w:r w:rsidR="00261733" w:rsidRPr="00E84D8C">
        <w:rPr>
          <w:rFonts w:asciiTheme="majorHAnsi" w:hAnsiTheme="majorHAnsi" w:cstheme="majorHAnsi"/>
          <w:sz w:val="20"/>
          <w:szCs w:val="20"/>
        </w:rPr>
        <w:tab/>
      </w:r>
      <w:r w:rsidRPr="00E84D8C">
        <w:rPr>
          <w:rFonts w:asciiTheme="majorHAnsi" w:hAnsiTheme="majorHAnsi" w:cstheme="majorHAnsi"/>
          <w:sz w:val="20"/>
          <w:szCs w:val="20"/>
        </w:rPr>
        <w:t xml:space="preserve"> ………………………………………………………</w:t>
      </w:r>
    </w:p>
    <w:p w14:paraId="2EC8C6F1" w14:textId="77777777" w:rsidR="006309B0" w:rsidRPr="00E84D8C" w:rsidRDefault="00261733" w:rsidP="00261733">
      <w:pPr>
        <w:tabs>
          <w:tab w:val="left" w:pos="1632"/>
        </w:tabs>
        <w:spacing w:line="360" w:lineRule="auto"/>
        <w:jc w:val="both"/>
        <w:rPr>
          <w:rFonts w:asciiTheme="majorHAnsi" w:hAnsiTheme="majorHAnsi" w:cstheme="majorHAnsi"/>
          <w:b/>
        </w:rPr>
      </w:pPr>
      <w:r w:rsidRPr="00E84D8C">
        <w:rPr>
          <w:rFonts w:asciiTheme="majorHAnsi" w:hAnsiTheme="majorHAnsi" w:cstheme="majorHAnsi"/>
          <w:sz w:val="20"/>
          <w:szCs w:val="20"/>
        </w:rPr>
        <w:tab/>
      </w:r>
      <w:r w:rsidR="008E0D9E" w:rsidRPr="00E84D8C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</w:t>
      </w:r>
      <w:r w:rsidR="008E0D9E" w:rsidRPr="00E84D8C">
        <w:rPr>
          <w:rFonts w:asciiTheme="majorHAnsi" w:hAnsiTheme="majorHAnsi" w:cstheme="majorHAnsi"/>
          <w:sz w:val="20"/>
          <w:szCs w:val="20"/>
        </w:rPr>
        <w:tab/>
        <w:t xml:space="preserve">     Engedélyező</w:t>
      </w:r>
    </w:p>
    <w:sectPr w:rsidR="006309B0" w:rsidRPr="00E84D8C" w:rsidSect="002B140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567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CD44A" w14:textId="77777777" w:rsidR="00AF4F7E" w:rsidRDefault="00AF4F7E" w:rsidP="000D59E8">
      <w:pPr>
        <w:spacing w:line="240" w:lineRule="auto"/>
      </w:pPr>
      <w:r>
        <w:separator/>
      </w:r>
    </w:p>
    <w:p w14:paraId="5708FEE9" w14:textId="77777777" w:rsidR="00AF4F7E" w:rsidRDefault="00AF4F7E"/>
  </w:endnote>
  <w:endnote w:type="continuationSeparator" w:id="0">
    <w:p w14:paraId="10FB6822" w14:textId="77777777" w:rsidR="00AF4F7E" w:rsidRDefault="00AF4F7E" w:rsidP="000D59E8">
      <w:pPr>
        <w:spacing w:line="240" w:lineRule="auto"/>
      </w:pPr>
      <w:r>
        <w:continuationSeparator/>
      </w:r>
    </w:p>
    <w:p w14:paraId="17D690AF" w14:textId="77777777" w:rsidR="00AF4F7E" w:rsidRDefault="00AF4F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ItalicMT">
    <w:altName w:val="Arial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_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9F548" w14:textId="77777777" w:rsidR="00C87F1C" w:rsidRDefault="00C87F1C" w:rsidP="00DE4DE5">
    <w:pPr>
      <w:pStyle w:val="llb"/>
      <w:framePr w:wrap="none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0E38632" w14:textId="77777777" w:rsidR="00C87F1C" w:rsidRDefault="00C87F1C" w:rsidP="004821BF">
    <w:pPr>
      <w:pStyle w:val="llb"/>
      <w:ind w:right="360"/>
    </w:pPr>
  </w:p>
  <w:p w14:paraId="63A03176" w14:textId="77777777" w:rsidR="00C87F1C" w:rsidRDefault="00C87F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4095895"/>
      <w:docPartObj>
        <w:docPartGallery w:val="Page Numbers (Bottom of Page)"/>
        <w:docPartUnique/>
      </w:docPartObj>
    </w:sdtPr>
    <w:sdtEndPr/>
    <w:sdtContent>
      <w:p w14:paraId="0A31C91E" w14:textId="77777777" w:rsidR="008E0D9E" w:rsidRDefault="008E0D9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FD411E" w14:textId="77777777" w:rsidR="00C87F1C" w:rsidRDefault="00C87F1C" w:rsidP="00FC4DA0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290A8" w14:textId="77777777" w:rsidR="00C87F1C" w:rsidRDefault="00FC267A" w:rsidP="000A4A7A">
    <w:pPr>
      <w:pStyle w:val="llb"/>
      <w:tabs>
        <w:tab w:val="left" w:pos="11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35200" behindDoc="0" locked="0" layoutInCell="1" allowOverlap="1" wp14:anchorId="525030B7" wp14:editId="010D9480">
              <wp:simplePos x="0" y="0"/>
              <wp:positionH relativeFrom="margin">
                <wp:posOffset>-46990</wp:posOffset>
              </wp:positionH>
              <wp:positionV relativeFrom="paragraph">
                <wp:posOffset>435610</wp:posOffset>
              </wp:positionV>
              <wp:extent cx="4803120" cy="571500"/>
              <wp:effectExtent l="0" t="0" r="1714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31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7063BC" w14:textId="77777777" w:rsidR="0025532E" w:rsidRPr="0025532E" w:rsidRDefault="0025532E" w:rsidP="0025532E">
                          <w:pPr>
                            <w:tabs>
                              <w:tab w:val="center" w:pos="4536"/>
                              <w:tab w:val="right" w:pos="9072"/>
                            </w:tabs>
                            <w:suppressAutoHyphens/>
                            <w:autoSpaceDE w:val="0"/>
                            <w:autoSpaceDN w:val="0"/>
                            <w:spacing w:after="0" w:line="240" w:lineRule="auto"/>
                            <w:textAlignment w:val="center"/>
                            <w:rPr>
                              <w:rFonts w:ascii="Calibri" w:eastAsia="Calibri" w:hAnsi="Calibri" w:cs="ArialMT"/>
                              <w:color w:val="000000"/>
                              <w:sz w:val="16"/>
                              <w:szCs w:val="16"/>
                              <w:lang w:eastAsia="hu-HU"/>
                            </w:rPr>
                          </w:pPr>
                          <w:r w:rsidRPr="0025532E">
                            <w:rPr>
                              <w:rFonts w:ascii="Calibri" w:eastAsia="Calibri" w:hAnsi="Calibri" w:cs="ArialMT"/>
                              <w:color w:val="000000"/>
                              <w:sz w:val="16"/>
                              <w:szCs w:val="16"/>
                              <w:lang w:eastAsia="hu-HU"/>
                            </w:rPr>
                            <w:t>Magyar Műszaki és Közlekedési Múzeum</w:t>
                          </w:r>
                        </w:p>
                        <w:p w14:paraId="5EAF0A79" w14:textId="77777777" w:rsidR="0025532E" w:rsidRPr="0025532E" w:rsidRDefault="0025532E" w:rsidP="0025532E">
                          <w:pPr>
                            <w:tabs>
                              <w:tab w:val="center" w:pos="4536"/>
                              <w:tab w:val="right" w:pos="9072"/>
                            </w:tabs>
                            <w:suppressAutoHyphens/>
                            <w:autoSpaceDE w:val="0"/>
                            <w:autoSpaceDN w:val="0"/>
                            <w:spacing w:after="0" w:line="240" w:lineRule="auto"/>
                            <w:textAlignment w:val="center"/>
                            <w:rPr>
                              <w:rFonts w:ascii="Calibri" w:eastAsia="Calibri" w:hAnsi="Calibri" w:cs="ArialMT"/>
                              <w:color w:val="000000"/>
                              <w:sz w:val="16"/>
                              <w:szCs w:val="16"/>
                              <w:lang w:eastAsia="hu-HU"/>
                            </w:rPr>
                          </w:pPr>
                          <w:r w:rsidRPr="0025532E">
                            <w:rPr>
                              <w:rFonts w:ascii="Calibri" w:eastAsia="Calibri" w:hAnsi="Calibri" w:cs="ArialMT"/>
                              <w:color w:val="000000"/>
                              <w:sz w:val="16"/>
                              <w:szCs w:val="16"/>
                              <w:lang w:eastAsia="hu-HU"/>
                            </w:rPr>
                            <w:t>4025 Debrecen, Széchenyi utca 31.</w:t>
                          </w:r>
                        </w:p>
                        <w:p w14:paraId="7C31A25D" w14:textId="7F2BFE61" w:rsidR="0025532E" w:rsidRPr="0025532E" w:rsidRDefault="0025532E" w:rsidP="0025532E">
                          <w:pPr>
                            <w:tabs>
                              <w:tab w:val="center" w:pos="4536"/>
                              <w:tab w:val="right" w:pos="9072"/>
                            </w:tabs>
                            <w:suppressAutoHyphens/>
                            <w:autoSpaceDE w:val="0"/>
                            <w:autoSpaceDN w:val="0"/>
                            <w:spacing w:after="0" w:line="240" w:lineRule="auto"/>
                            <w:textAlignment w:val="center"/>
                            <w:rPr>
                              <w:rFonts w:ascii="Calibri" w:eastAsia="Calibri" w:hAnsi="Calibri" w:cs="ArialMT"/>
                              <w:color w:val="000000"/>
                              <w:sz w:val="16"/>
                              <w:szCs w:val="16"/>
                              <w:lang w:eastAsia="hu-HU"/>
                            </w:rPr>
                          </w:pPr>
                          <w:r w:rsidRPr="0025532E">
                            <w:rPr>
                              <w:rFonts w:ascii="Calibri" w:eastAsia="Calibri" w:hAnsi="Calibri" w:cs="ArialMT"/>
                              <w:color w:val="000000"/>
                              <w:sz w:val="16"/>
                              <w:szCs w:val="16"/>
                              <w:lang w:eastAsia="hu-HU"/>
                            </w:rPr>
                            <w:t xml:space="preserve">Levelezési cím: 1426 Budapest, Postafiók 37. | </w:t>
                          </w:r>
                          <w:r w:rsidR="00A20BF9">
                            <w:rPr>
                              <w:sz w:val="16"/>
                              <w:szCs w:val="16"/>
                            </w:rPr>
                            <w:t>+36 70 320 9257</w:t>
                          </w:r>
                        </w:p>
                        <w:p w14:paraId="172EC4E5" w14:textId="77777777" w:rsidR="0025532E" w:rsidRPr="0025532E" w:rsidRDefault="0025532E" w:rsidP="0025532E">
                          <w:pPr>
                            <w:tabs>
                              <w:tab w:val="center" w:pos="4536"/>
                              <w:tab w:val="right" w:pos="9072"/>
                            </w:tabs>
                            <w:suppressAutoHyphens/>
                            <w:autoSpaceDE w:val="0"/>
                            <w:autoSpaceDN w:val="0"/>
                            <w:spacing w:after="0" w:line="240" w:lineRule="auto"/>
                            <w:textAlignment w:val="center"/>
                            <w:rPr>
                              <w:rFonts w:ascii="Calibri" w:eastAsia="Calibri" w:hAnsi="Calibri" w:cs="ArialMT"/>
                              <w:color w:val="404040"/>
                              <w:sz w:val="20"/>
                              <w:szCs w:val="20"/>
                              <w:lang w:eastAsia="hu-HU"/>
                            </w:rPr>
                          </w:pPr>
                          <w:proofErr w:type="gramStart"/>
                          <w:r w:rsidRPr="0025532E">
                            <w:rPr>
                              <w:rFonts w:ascii="Calibri" w:eastAsia="Calibri" w:hAnsi="Calibri" w:cs="ArialMT"/>
                              <w:color w:val="000000"/>
                              <w:sz w:val="16"/>
                              <w:szCs w:val="16"/>
                              <w:lang w:eastAsia="hu-HU"/>
                            </w:rPr>
                            <w:t>info@kozlekedesimuzeum.hu  |</w:t>
                          </w:r>
                          <w:proofErr w:type="gramEnd"/>
                          <w:r w:rsidRPr="0025532E">
                            <w:rPr>
                              <w:rFonts w:ascii="Calibri" w:eastAsia="Calibri" w:hAnsi="Calibri" w:cs="ArialMT"/>
                              <w:color w:val="000000"/>
                              <w:sz w:val="16"/>
                              <w:szCs w:val="16"/>
                              <w:lang w:eastAsia="hu-HU"/>
                            </w:rPr>
                            <w:t xml:space="preserve">  www.kozlekedesimuzeum.hu</w:t>
                          </w:r>
                        </w:p>
                        <w:p w14:paraId="72085F80" w14:textId="5F97C513" w:rsidR="00C87F1C" w:rsidRPr="00C72EC7" w:rsidRDefault="00C87F1C" w:rsidP="0073617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4320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5030B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3.7pt;margin-top:34.3pt;width:378.2pt;height:4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" filled="f" stroked="f">
              <v:textbox inset="1.2mm,0,0">
                <w:txbxContent>
                  <w:p w14:paraId="5C7063BC" w14:textId="77777777" w:rsidR="0025532E" w:rsidRPr="0025532E" w:rsidRDefault="0025532E" w:rsidP="0025532E">
                    <w:pPr>
                      <w:tabs>
                        <w:tab w:val="center" w:pos="4536"/>
                        <w:tab w:val="right" w:pos="9072"/>
                      </w:tabs>
                      <w:suppressAutoHyphens/>
                      <w:autoSpaceDE w:val="0"/>
                      <w:autoSpaceDN w:val="0"/>
                      <w:spacing w:after="0" w:line="240" w:lineRule="auto"/>
                      <w:textAlignment w:val="center"/>
                      <w:rPr>
                        <w:rFonts w:ascii="Calibri" w:eastAsia="Calibri" w:hAnsi="Calibri" w:cs="ArialMT"/>
                        <w:color w:val="000000"/>
                        <w:sz w:val="16"/>
                        <w:szCs w:val="16"/>
                        <w:lang w:eastAsia="hu-HU"/>
                      </w:rPr>
                    </w:pPr>
                    <w:r w:rsidRPr="0025532E">
                      <w:rPr>
                        <w:rFonts w:ascii="Calibri" w:eastAsia="Calibri" w:hAnsi="Calibri" w:cs="ArialMT"/>
                        <w:color w:val="000000"/>
                        <w:sz w:val="16"/>
                        <w:szCs w:val="16"/>
                        <w:lang w:eastAsia="hu-HU"/>
                      </w:rPr>
                      <w:t>Magyar Műszaki és Közlekedési Múzeum</w:t>
                    </w:r>
                  </w:p>
                  <w:p w14:paraId="5EAF0A79" w14:textId="77777777" w:rsidR="0025532E" w:rsidRPr="0025532E" w:rsidRDefault="0025532E" w:rsidP="0025532E">
                    <w:pPr>
                      <w:tabs>
                        <w:tab w:val="center" w:pos="4536"/>
                        <w:tab w:val="right" w:pos="9072"/>
                      </w:tabs>
                      <w:suppressAutoHyphens/>
                      <w:autoSpaceDE w:val="0"/>
                      <w:autoSpaceDN w:val="0"/>
                      <w:spacing w:after="0" w:line="240" w:lineRule="auto"/>
                      <w:textAlignment w:val="center"/>
                      <w:rPr>
                        <w:rFonts w:ascii="Calibri" w:eastAsia="Calibri" w:hAnsi="Calibri" w:cs="ArialMT"/>
                        <w:color w:val="000000"/>
                        <w:sz w:val="16"/>
                        <w:szCs w:val="16"/>
                        <w:lang w:eastAsia="hu-HU"/>
                      </w:rPr>
                    </w:pPr>
                    <w:r w:rsidRPr="0025532E">
                      <w:rPr>
                        <w:rFonts w:ascii="Calibri" w:eastAsia="Calibri" w:hAnsi="Calibri" w:cs="ArialMT"/>
                        <w:color w:val="000000"/>
                        <w:sz w:val="16"/>
                        <w:szCs w:val="16"/>
                        <w:lang w:eastAsia="hu-HU"/>
                      </w:rPr>
                      <w:t>4025 Debrecen, Széchenyi utca 31.</w:t>
                    </w:r>
                  </w:p>
                  <w:p w14:paraId="7C31A25D" w14:textId="7F2BFE61" w:rsidR="0025532E" w:rsidRPr="0025532E" w:rsidRDefault="0025532E" w:rsidP="0025532E">
                    <w:pPr>
                      <w:tabs>
                        <w:tab w:val="center" w:pos="4536"/>
                        <w:tab w:val="right" w:pos="9072"/>
                      </w:tabs>
                      <w:suppressAutoHyphens/>
                      <w:autoSpaceDE w:val="0"/>
                      <w:autoSpaceDN w:val="0"/>
                      <w:spacing w:after="0" w:line="240" w:lineRule="auto"/>
                      <w:textAlignment w:val="center"/>
                      <w:rPr>
                        <w:rFonts w:ascii="Calibri" w:eastAsia="Calibri" w:hAnsi="Calibri" w:cs="ArialMT"/>
                        <w:color w:val="000000"/>
                        <w:sz w:val="16"/>
                        <w:szCs w:val="16"/>
                        <w:lang w:eastAsia="hu-HU"/>
                      </w:rPr>
                    </w:pPr>
                    <w:r w:rsidRPr="0025532E">
                      <w:rPr>
                        <w:rFonts w:ascii="Calibri" w:eastAsia="Calibri" w:hAnsi="Calibri" w:cs="ArialMT"/>
                        <w:color w:val="000000"/>
                        <w:sz w:val="16"/>
                        <w:szCs w:val="16"/>
                        <w:lang w:eastAsia="hu-HU"/>
                      </w:rPr>
                      <w:t xml:space="preserve">Levelezési cím: 1426 Budapest, Postafiók 37. | </w:t>
                    </w:r>
                    <w:r w:rsidR="00A20BF9">
                      <w:rPr>
                        <w:sz w:val="16"/>
                        <w:szCs w:val="16"/>
                      </w:rPr>
                      <w:t>+36 70 320 9257</w:t>
                    </w:r>
                  </w:p>
                  <w:p w14:paraId="172EC4E5" w14:textId="77777777" w:rsidR="0025532E" w:rsidRPr="0025532E" w:rsidRDefault="0025532E" w:rsidP="0025532E">
                    <w:pPr>
                      <w:tabs>
                        <w:tab w:val="center" w:pos="4536"/>
                        <w:tab w:val="right" w:pos="9072"/>
                      </w:tabs>
                      <w:suppressAutoHyphens/>
                      <w:autoSpaceDE w:val="0"/>
                      <w:autoSpaceDN w:val="0"/>
                      <w:spacing w:after="0" w:line="240" w:lineRule="auto"/>
                      <w:textAlignment w:val="center"/>
                      <w:rPr>
                        <w:rFonts w:ascii="Calibri" w:eastAsia="Calibri" w:hAnsi="Calibri" w:cs="ArialMT"/>
                        <w:color w:val="404040"/>
                        <w:sz w:val="20"/>
                        <w:szCs w:val="20"/>
                        <w:lang w:eastAsia="hu-HU"/>
                      </w:rPr>
                    </w:pPr>
                    <w:proofErr w:type="gramStart"/>
                    <w:r w:rsidRPr="0025532E">
                      <w:rPr>
                        <w:rFonts w:ascii="Calibri" w:eastAsia="Calibri" w:hAnsi="Calibri" w:cs="ArialMT"/>
                        <w:color w:val="000000"/>
                        <w:sz w:val="16"/>
                        <w:szCs w:val="16"/>
                        <w:lang w:eastAsia="hu-HU"/>
                      </w:rPr>
                      <w:t>info@kozlekedesimuzeum.hu  |</w:t>
                    </w:r>
                    <w:proofErr w:type="gramEnd"/>
                    <w:r w:rsidRPr="0025532E">
                      <w:rPr>
                        <w:rFonts w:ascii="Calibri" w:eastAsia="Calibri" w:hAnsi="Calibri" w:cs="ArialMT"/>
                        <w:color w:val="000000"/>
                        <w:sz w:val="16"/>
                        <w:szCs w:val="16"/>
                        <w:lang w:eastAsia="hu-HU"/>
                      </w:rPr>
                      <w:t xml:space="preserve">  www.kozlekedesimuzeum.hu</w:t>
                    </w:r>
                  </w:p>
                  <w:p w14:paraId="72085F80" w14:textId="5F97C513" w:rsidR="00C87F1C" w:rsidRPr="00C72EC7" w:rsidRDefault="00C87F1C" w:rsidP="0073617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0080" behindDoc="0" locked="0" layoutInCell="1" allowOverlap="1" wp14:anchorId="19E59E0C" wp14:editId="18ECEE14">
              <wp:simplePos x="0" y="0"/>
              <wp:positionH relativeFrom="margin">
                <wp:posOffset>3456305</wp:posOffset>
              </wp:positionH>
              <wp:positionV relativeFrom="paragraph">
                <wp:posOffset>290830</wp:posOffset>
              </wp:positionV>
              <wp:extent cx="2284095" cy="582295"/>
              <wp:effectExtent l="0" t="0" r="1905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4095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1657A8A" w14:textId="77777777" w:rsidR="00C87F1C" w:rsidRPr="00614CD5" w:rsidRDefault="00C87F1C" w:rsidP="004F1DE9">
                          <w:pPr>
                            <w:spacing w:line="240" w:lineRule="auto"/>
                            <w:jc w:val="right"/>
                          </w:pPr>
                        </w:p>
                        <w:p w14:paraId="3D1AD028" w14:textId="77777777" w:rsidR="001D5072" w:rsidRPr="00614CD5" w:rsidRDefault="001D5072" w:rsidP="004F1DE9">
                          <w:pPr>
                            <w:spacing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4320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E59E0C" id="Text Box 4" o:spid="_x0000_s1028" type="#_x0000_t202" style="position:absolute;margin-left:272.15pt;margin-top:22.9pt;width:179.85pt;height:45.85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" filled="f" stroked="f">
              <v:textbox inset="1.2mm,0,0">
                <w:txbxContent>
                  <w:p w14:paraId="51657A8A" w14:textId="77777777" w:rsidR="00C87F1C" w:rsidRPr="00614CD5" w:rsidRDefault="00C87F1C" w:rsidP="004F1DE9">
                    <w:pPr>
                      <w:spacing w:line="240" w:lineRule="auto"/>
                      <w:jc w:val="right"/>
                    </w:pPr>
                  </w:p>
                  <w:p w14:paraId="3D1AD028" w14:textId="77777777" w:rsidR="001D5072" w:rsidRPr="00614CD5" w:rsidRDefault="001D5072" w:rsidP="004F1DE9">
                    <w:pPr>
                      <w:spacing w:line="240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4D86D" w14:textId="77777777" w:rsidR="00AF4F7E" w:rsidRDefault="00AF4F7E" w:rsidP="000D59E8">
      <w:pPr>
        <w:spacing w:line="240" w:lineRule="auto"/>
      </w:pPr>
      <w:r>
        <w:separator/>
      </w:r>
    </w:p>
    <w:p w14:paraId="6E6FB55F" w14:textId="77777777" w:rsidR="00AF4F7E" w:rsidRDefault="00AF4F7E"/>
  </w:footnote>
  <w:footnote w:type="continuationSeparator" w:id="0">
    <w:p w14:paraId="35D5A37A" w14:textId="77777777" w:rsidR="00AF4F7E" w:rsidRDefault="00AF4F7E" w:rsidP="000D59E8">
      <w:pPr>
        <w:spacing w:line="240" w:lineRule="auto"/>
      </w:pPr>
      <w:r>
        <w:continuationSeparator/>
      </w:r>
    </w:p>
    <w:p w14:paraId="5FED4680" w14:textId="77777777" w:rsidR="00AF4F7E" w:rsidRDefault="00AF4F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0C2EB" w14:textId="77777777" w:rsidR="00C87F1C" w:rsidRDefault="00FC267A" w:rsidP="00C52239">
    <w:pPr>
      <w:pStyle w:val="lfej"/>
      <w:ind w:right="-24"/>
    </w:pPr>
    <w:r>
      <w:rPr>
        <w:noProof/>
      </w:rPr>
      <w:drawing>
        <wp:anchor distT="0" distB="0" distL="114300" distR="114300" simplePos="0" relativeHeight="251676672" behindDoc="1" locked="0" layoutInCell="1" allowOverlap="1" wp14:anchorId="6EC39A8C" wp14:editId="610CD682">
          <wp:simplePos x="0" y="0"/>
          <wp:positionH relativeFrom="margin">
            <wp:posOffset>2540</wp:posOffset>
          </wp:positionH>
          <wp:positionV relativeFrom="paragraph">
            <wp:posOffset>-920750</wp:posOffset>
          </wp:positionV>
          <wp:extent cx="1434465" cy="541655"/>
          <wp:effectExtent l="0" t="0" r="0" b="0"/>
          <wp:wrapNone/>
          <wp:docPr id="3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8AD0A" w14:textId="77777777" w:rsidR="002B1400" w:rsidRPr="008E0D9E" w:rsidRDefault="00261733" w:rsidP="002B1400">
    <w:pPr>
      <w:pStyle w:val="lfej"/>
      <w:rPr>
        <w:b/>
        <w:sz w:val="24"/>
        <w:szCs w:val="24"/>
      </w:rPr>
    </w:pPr>
    <w:r w:rsidRPr="00261733">
      <w:rPr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448E1790" wp14:editId="7CB48A3D">
              <wp:simplePos x="0" y="0"/>
              <wp:positionH relativeFrom="column">
                <wp:posOffset>3017520</wp:posOffset>
              </wp:positionH>
              <wp:positionV relativeFrom="paragraph">
                <wp:posOffset>1905</wp:posOffset>
              </wp:positionV>
              <wp:extent cx="2879725" cy="786765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786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764630" w14:textId="142CFE90" w:rsidR="00261733" w:rsidRPr="00E84D8C" w:rsidRDefault="005B7AE4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  <w:t>Múzeums</w:t>
                          </w:r>
                          <w:r w:rsidR="00261733" w:rsidRPr="00E84D8C"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  <w:t>zakmai és Tudományos Igazgatóság</w:t>
                          </w:r>
                        </w:p>
                        <w:p w14:paraId="586F7FDE" w14:textId="77777777" w:rsidR="00261733" w:rsidRPr="00E84D8C" w:rsidRDefault="00261733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</w:p>
                        <w:p w14:paraId="48895F15" w14:textId="77777777" w:rsidR="00261733" w:rsidRPr="00E84D8C" w:rsidRDefault="00261733" w:rsidP="00261733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84D8C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Iktatószám: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E179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37.6pt;margin-top:.15pt;width:226.75pt;height:61.9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" stroked="f">
              <v:textbox>
                <w:txbxContent>
                  <w:p w14:paraId="54764630" w14:textId="142CFE90" w:rsidR="00261733" w:rsidRPr="00E84D8C" w:rsidRDefault="005B7AE4">
                    <w:pPr>
                      <w:rPr>
                        <w:rFonts w:asciiTheme="majorHAnsi" w:hAnsiTheme="majorHAnsi" w:cstheme="majorHAnsi"/>
                        <w:b/>
                        <w:bCs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</w:rPr>
                      <w:t>Múzeums</w:t>
                    </w:r>
                    <w:r w:rsidR="00261733" w:rsidRPr="00E84D8C">
                      <w:rPr>
                        <w:rFonts w:asciiTheme="majorHAnsi" w:hAnsiTheme="majorHAnsi" w:cstheme="majorHAnsi"/>
                        <w:b/>
                        <w:bCs/>
                      </w:rPr>
                      <w:t>zakmai és Tudományos Igazgatóság</w:t>
                    </w:r>
                  </w:p>
                  <w:p w14:paraId="586F7FDE" w14:textId="77777777" w:rsidR="00261733" w:rsidRPr="00E84D8C" w:rsidRDefault="00261733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</w:p>
                  <w:p w14:paraId="48895F15" w14:textId="77777777" w:rsidR="00261733" w:rsidRPr="00E84D8C" w:rsidRDefault="00261733" w:rsidP="00261733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E84D8C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Iktatószám: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B1400" w:rsidRPr="008E0D9E">
      <w:rPr>
        <w:noProof/>
        <w:sz w:val="24"/>
        <w:szCs w:val="24"/>
      </w:rPr>
      <w:drawing>
        <wp:anchor distT="0" distB="0" distL="114300" distR="114300" simplePos="0" relativeHeight="251677696" behindDoc="1" locked="0" layoutInCell="1" allowOverlap="1" wp14:anchorId="74A4E3A9" wp14:editId="74BEAF18">
          <wp:simplePos x="0" y="0"/>
          <wp:positionH relativeFrom="column">
            <wp:posOffset>4445</wp:posOffset>
          </wp:positionH>
          <wp:positionV relativeFrom="paragraph">
            <wp:posOffset>1905</wp:posOffset>
          </wp:positionV>
          <wp:extent cx="2082800" cy="786765"/>
          <wp:effectExtent l="0" t="0" r="0" b="0"/>
          <wp:wrapTight wrapText="bothSides">
            <wp:wrapPolygon edited="0">
              <wp:start x="6322" y="0"/>
              <wp:lineTo x="0" y="2615"/>
              <wp:lineTo x="0" y="20920"/>
              <wp:lineTo x="593" y="20920"/>
              <wp:lineTo x="6915" y="20920"/>
              <wp:lineTo x="14620" y="18828"/>
              <wp:lineTo x="14422" y="16736"/>
              <wp:lineTo x="18176" y="16736"/>
              <wp:lineTo x="21337" y="13075"/>
              <wp:lineTo x="21337" y="7322"/>
              <wp:lineTo x="7507" y="0"/>
              <wp:lineTo x="6322" y="0"/>
            </wp:wrapPolygon>
          </wp:wrapTight>
          <wp:docPr id="3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400" w:rsidRPr="008E0D9E">
      <w:rPr>
        <w:b/>
        <w:sz w:val="24"/>
        <w:szCs w:val="24"/>
      </w:rPr>
      <w:tab/>
      <w:t xml:space="preserve">                        </w:t>
    </w:r>
  </w:p>
  <w:p w14:paraId="79430AD5" w14:textId="77777777" w:rsidR="002B1400" w:rsidRDefault="002B1400" w:rsidP="002B1400">
    <w:pPr>
      <w:pStyle w:val="lfej"/>
      <w:rPr>
        <w:b/>
        <w:sz w:val="28"/>
        <w:szCs w:val="28"/>
      </w:rPr>
    </w:pPr>
  </w:p>
  <w:p w14:paraId="1C03820C" w14:textId="77777777" w:rsidR="00C87F1C" w:rsidRPr="008E0D9E" w:rsidRDefault="00C87F1C" w:rsidP="002B1400">
    <w:pPr>
      <w:pStyle w:val="lfej"/>
      <w:rPr>
        <w:rFonts w:asciiTheme="majorHAnsi" w:hAnsi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9015B"/>
    <w:multiLevelType w:val="hybridMultilevel"/>
    <w:tmpl w:val="C52A9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E0D9F"/>
    <w:multiLevelType w:val="hybridMultilevel"/>
    <w:tmpl w:val="880EF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205E4"/>
    <w:multiLevelType w:val="hybridMultilevel"/>
    <w:tmpl w:val="5D120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410943">
    <w:abstractNumId w:val="1"/>
  </w:num>
  <w:num w:numId="2" w16cid:durableId="999696482">
    <w:abstractNumId w:val="0"/>
  </w:num>
  <w:num w:numId="3" w16cid:durableId="1622230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ED"/>
    <w:rsid w:val="00002A7E"/>
    <w:rsid w:val="00003591"/>
    <w:rsid w:val="00012865"/>
    <w:rsid w:val="00020605"/>
    <w:rsid w:val="00036A30"/>
    <w:rsid w:val="00043954"/>
    <w:rsid w:val="00082DF2"/>
    <w:rsid w:val="000A4A7A"/>
    <w:rsid w:val="000C7546"/>
    <w:rsid w:val="000D59E8"/>
    <w:rsid w:val="000E1419"/>
    <w:rsid w:val="00102CFB"/>
    <w:rsid w:val="00102E69"/>
    <w:rsid w:val="00106F36"/>
    <w:rsid w:val="0011384B"/>
    <w:rsid w:val="00116236"/>
    <w:rsid w:val="00120886"/>
    <w:rsid w:val="001272E4"/>
    <w:rsid w:val="00143855"/>
    <w:rsid w:val="00152367"/>
    <w:rsid w:val="001523EE"/>
    <w:rsid w:val="001805A5"/>
    <w:rsid w:val="00186F06"/>
    <w:rsid w:val="00190683"/>
    <w:rsid w:val="00194848"/>
    <w:rsid w:val="001B3656"/>
    <w:rsid w:val="001D5072"/>
    <w:rsid w:val="001E2D71"/>
    <w:rsid w:val="001F3F78"/>
    <w:rsid w:val="00204704"/>
    <w:rsid w:val="00212437"/>
    <w:rsid w:val="00221D70"/>
    <w:rsid w:val="00227F41"/>
    <w:rsid w:val="00242EB5"/>
    <w:rsid w:val="00244997"/>
    <w:rsid w:val="00253420"/>
    <w:rsid w:val="0025532E"/>
    <w:rsid w:val="00255347"/>
    <w:rsid w:val="00255403"/>
    <w:rsid w:val="00256323"/>
    <w:rsid w:val="00257B96"/>
    <w:rsid w:val="00261733"/>
    <w:rsid w:val="0026320B"/>
    <w:rsid w:val="002638A4"/>
    <w:rsid w:val="002716DE"/>
    <w:rsid w:val="00280BF0"/>
    <w:rsid w:val="00290A3A"/>
    <w:rsid w:val="00294538"/>
    <w:rsid w:val="002A25E1"/>
    <w:rsid w:val="002A2E36"/>
    <w:rsid w:val="002A6BFC"/>
    <w:rsid w:val="002A788C"/>
    <w:rsid w:val="002B1400"/>
    <w:rsid w:val="002B581C"/>
    <w:rsid w:val="002E71FB"/>
    <w:rsid w:val="003120E7"/>
    <w:rsid w:val="00316318"/>
    <w:rsid w:val="003344CC"/>
    <w:rsid w:val="00367E31"/>
    <w:rsid w:val="00397D2A"/>
    <w:rsid w:val="003A4F3F"/>
    <w:rsid w:val="003A7E84"/>
    <w:rsid w:val="003B0769"/>
    <w:rsid w:val="003B5A2C"/>
    <w:rsid w:val="003B723D"/>
    <w:rsid w:val="003D1108"/>
    <w:rsid w:val="003D24C6"/>
    <w:rsid w:val="003E0703"/>
    <w:rsid w:val="0042255E"/>
    <w:rsid w:val="004422DE"/>
    <w:rsid w:val="00464643"/>
    <w:rsid w:val="00476190"/>
    <w:rsid w:val="004821BF"/>
    <w:rsid w:val="00483191"/>
    <w:rsid w:val="0049045B"/>
    <w:rsid w:val="004A3E0E"/>
    <w:rsid w:val="004B7C00"/>
    <w:rsid w:val="004C5981"/>
    <w:rsid w:val="004F1DE9"/>
    <w:rsid w:val="005030F7"/>
    <w:rsid w:val="005045BD"/>
    <w:rsid w:val="0051096E"/>
    <w:rsid w:val="00527C41"/>
    <w:rsid w:val="00541569"/>
    <w:rsid w:val="00550BAB"/>
    <w:rsid w:val="00573CFB"/>
    <w:rsid w:val="00580450"/>
    <w:rsid w:val="00584307"/>
    <w:rsid w:val="005865F7"/>
    <w:rsid w:val="005926D8"/>
    <w:rsid w:val="005A6692"/>
    <w:rsid w:val="005B7AE4"/>
    <w:rsid w:val="005C372C"/>
    <w:rsid w:val="005C3D09"/>
    <w:rsid w:val="005C7A6B"/>
    <w:rsid w:val="005D29AB"/>
    <w:rsid w:val="005D6C6F"/>
    <w:rsid w:val="005D7B38"/>
    <w:rsid w:val="005E13E1"/>
    <w:rsid w:val="005E359C"/>
    <w:rsid w:val="00614CD5"/>
    <w:rsid w:val="00622245"/>
    <w:rsid w:val="006309B0"/>
    <w:rsid w:val="00632EA7"/>
    <w:rsid w:val="00636127"/>
    <w:rsid w:val="00640FF6"/>
    <w:rsid w:val="006412FE"/>
    <w:rsid w:val="0064150F"/>
    <w:rsid w:val="00644319"/>
    <w:rsid w:val="00645B26"/>
    <w:rsid w:val="00670369"/>
    <w:rsid w:val="006763FA"/>
    <w:rsid w:val="00677A28"/>
    <w:rsid w:val="00684ADB"/>
    <w:rsid w:val="006A6BF9"/>
    <w:rsid w:val="006D04C6"/>
    <w:rsid w:val="006E0ED3"/>
    <w:rsid w:val="006E4ECD"/>
    <w:rsid w:val="00702F57"/>
    <w:rsid w:val="00703293"/>
    <w:rsid w:val="00732378"/>
    <w:rsid w:val="00736175"/>
    <w:rsid w:val="00740B30"/>
    <w:rsid w:val="00743E59"/>
    <w:rsid w:val="007471B2"/>
    <w:rsid w:val="00756663"/>
    <w:rsid w:val="007625ED"/>
    <w:rsid w:val="007634E6"/>
    <w:rsid w:val="007906C4"/>
    <w:rsid w:val="00795A75"/>
    <w:rsid w:val="007A1FC0"/>
    <w:rsid w:val="007A3883"/>
    <w:rsid w:val="007A53EF"/>
    <w:rsid w:val="007A7CA8"/>
    <w:rsid w:val="007C6808"/>
    <w:rsid w:val="007F7E5E"/>
    <w:rsid w:val="00813B82"/>
    <w:rsid w:val="00820946"/>
    <w:rsid w:val="00823316"/>
    <w:rsid w:val="00824060"/>
    <w:rsid w:val="00834144"/>
    <w:rsid w:val="0083577F"/>
    <w:rsid w:val="008362DC"/>
    <w:rsid w:val="00837D4A"/>
    <w:rsid w:val="00852A08"/>
    <w:rsid w:val="00852F7E"/>
    <w:rsid w:val="0086025B"/>
    <w:rsid w:val="00867B8E"/>
    <w:rsid w:val="00891A81"/>
    <w:rsid w:val="008920BD"/>
    <w:rsid w:val="00892947"/>
    <w:rsid w:val="008934CA"/>
    <w:rsid w:val="008D79A3"/>
    <w:rsid w:val="008E0D9E"/>
    <w:rsid w:val="008E23E2"/>
    <w:rsid w:val="008F507A"/>
    <w:rsid w:val="009375A6"/>
    <w:rsid w:val="009419EF"/>
    <w:rsid w:val="00972EB1"/>
    <w:rsid w:val="00975F1A"/>
    <w:rsid w:val="00992C4B"/>
    <w:rsid w:val="0099631B"/>
    <w:rsid w:val="009A5F71"/>
    <w:rsid w:val="009B057D"/>
    <w:rsid w:val="009B3F1D"/>
    <w:rsid w:val="009B7309"/>
    <w:rsid w:val="009C5509"/>
    <w:rsid w:val="009D784F"/>
    <w:rsid w:val="009F1C37"/>
    <w:rsid w:val="009F2827"/>
    <w:rsid w:val="00A134A5"/>
    <w:rsid w:val="00A13642"/>
    <w:rsid w:val="00A20BF9"/>
    <w:rsid w:val="00A20CEA"/>
    <w:rsid w:val="00A84F5F"/>
    <w:rsid w:val="00AE6F18"/>
    <w:rsid w:val="00AF243F"/>
    <w:rsid w:val="00AF4F7E"/>
    <w:rsid w:val="00B20DB4"/>
    <w:rsid w:val="00B47822"/>
    <w:rsid w:val="00B50E36"/>
    <w:rsid w:val="00B57F9A"/>
    <w:rsid w:val="00B7583E"/>
    <w:rsid w:val="00B85E55"/>
    <w:rsid w:val="00BC28DE"/>
    <w:rsid w:val="00BD2337"/>
    <w:rsid w:val="00BE5111"/>
    <w:rsid w:val="00C01036"/>
    <w:rsid w:val="00C04BFE"/>
    <w:rsid w:val="00C14BA6"/>
    <w:rsid w:val="00C33A6A"/>
    <w:rsid w:val="00C52239"/>
    <w:rsid w:val="00C534C2"/>
    <w:rsid w:val="00C72EC7"/>
    <w:rsid w:val="00C81C7D"/>
    <w:rsid w:val="00C87F1C"/>
    <w:rsid w:val="00C90CFD"/>
    <w:rsid w:val="00C93F1D"/>
    <w:rsid w:val="00CA019C"/>
    <w:rsid w:val="00CA239C"/>
    <w:rsid w:val="00CB3092"/>
    <w:rsid w:val="00CB5234"/>
    <w:rsid w:val="00CD7542"/>
    <w:rsid w:val="00CE484A"/>
    <w:rsid w:val="00CF20F5"/>
    <w:rsid w:val="00CF4A97"/>
    <w:rsid w:val="00D1207D"/>
    <w:rsid w:val="00D3200E"/>
    <w:rsid w:val="00D36959"/>
    <w:rsid w:val="00D6029D"/>
    <w:rsid w:val="00D62812"/>
    <w:rsid w:val="00D63DC2"/>
    <w:rsid w:val="00D81231"/>
    <w:rsid w:val="00D8575A"/>
    <w:rsid w:val="00D8597E"/>
    <w:rsid w:val="00D936AC"/>
    <w:rsid w:val="00D97067"/>
    <w:rsid w:val="00D9720F"/>
    <w:rsid w:val="00D97EB2"/>
    <w:rsid w:val="00DA0246"/>
    <w:rsid w:val="00DA6403"/>
    <w:rsid w:val="00DC74F4"/>
    <w:rsid w:val="00DE24B7"/>
    <w:rsid w:val="00DE4DE5"/>
    <w:rsid w:val="00DF1C9B"/>
    <w:rsid w:val="00DF4C24"/>
    <w:rsid w:val="00E160B4"/>
    <w:rsid w:val="00E55DF3"/>
    <w:rsid w:val="00E617AB"/>
    <w:rsid w:val="00E70D4B"/>
    <w:rsid w:val="00E75737"/>
    <w:rsid w:val="00E81FF2"/>
    <w:rsid w:val="00E84D8C"/>
    <w:rsid w:val="00E94DCF"/>
    <w:rsid w:val="00E974FE"/>
    <w:rsid w:val="00F0232D"/>
    <w:rsid w:val="00F05187"/>
    <w:rsid w:val="00F109DA"/>
    <w:rsid w:val="00F11722"/>
    <w:rsid w:val="00F14DE2"/>
    <w:rsid w:val="00F52FD0"/>
    <w:rsid w:val="00F62B25"/>
    <w:rsid w:val="00F74236"/>
    <w:rsid w:val="00F74795"/>
    <w:rsid w:val="00F82B8C"/>
    <w:rsid w:val="00F93C92"/>
    <w:rsid w:val="00FA0443"/>
    <w:rsid w:val="00FB1640"/>
    <w:rsid w:val="00FC267A"/>
    <w:rsid w:val="00FC3A0D"/>
    <w:rsid w:val="00FC4DA0"/>
    <w:rsid w:val="00FD5310"/>
    <w:rsid w:val="00FE5143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0453CA6"/>
  <w15:docId w15:val="{72888589-768B-467B-A3D3-9CC22CA4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MT"/>
        <w:color w:val="404040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0D9E"/>
    <w:pPr>
      <w:spacing w:after="16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244997"/>
    <w:pPr>
      <w:spacing w:after="200" w:line="240" w:lineRule="auto"/>
      <w:outlineLvl w:val="0"/>
    </w:pPr>
    <w:rPr>
      <w:rFonts w:cs="Arial-BoldMT"/>
      <w:b/>
      <w:bCs/>
      <w:caps/>
      <w:color w:val="000000"/>
      <w:spacing w:val="6"/>
      <w:sz w:val="28"/>
      <w:szCs w:val="28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244997"/>
    <w:pPr>
      <w:spacing w:after="200" w:line="240" w:lineRule="auto"/>
      <w:outlineLvl w:val="1"/>
    </w:pPr>
    <w:rPr>
      <w:rFonts w:cs="Arial-ItalicMT"/>
      <w:iCs/>
      <w:color w:val="00000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erNormal">
    <w:name w:val="Header Normal"/>
    <w:basedOn w:val="Norml"/>
    <w:qFormat/>
    <w:rsid w:val="00244997"/>
    <w:pPr>
      <w:ind w:right="1701"/>
    </w:pPr>
  </w:style>
  <w:style w:type="paragraph" w:customStyle="1" w:styleId="COVER">
    <w:name w:val="COVER"/>
    <w:autoRedefine/>
    <w:qFormat/>
    <w:rsid w:val="00244997"/>
    <w:rPr>
      <w:rFonts w:ascii="Calibri Light" w:hAnsi="Calibri Light" w:cs="Arial-BoldMT"/>
      <w:b/>
      <w:bCs/>
      <w:caps/>
      <w:color w:val="0077C0"/>
      <w:spacing w:val="6"/>
      <w:sz w:val="72"/>
      <w:szCs w:val="72"/>
      <w:lang w:val="en-US" w:eastAsia="en-US"/>
    </w:rPr>
  </w:style>
  <w:style w:type="character" w:customStyle="1" w:styleId="Cmsor1Char">
    <w:name w:val="Címsor 1 Char"/>
    <w:link w:val="Cmsor1"/>
    <w:uiPriority w:val="9"/>
    <w:rsid w:val="00244997"/>
    <w:rPr>
      <w:rFonts w:ascii="Calibri Light" w:hAnsi="Calibri Light" w:cs="Arial-BoldMT"/>
      <w:b/>
      <w:bCs/>
      <w:caps/>
      <w:color w:val="000000"/>
      <w:spacing w:val="6"/>
      <w:sz w:val="28"/>
      <w:szCs w:val="28"/>
    </w:rPr>
  </w:style>
  <w:style w:type="character" w:customStyle="1" w:styleId="Cmsor2Char">
    <w:name w:val="Címsor 2 Char"/>
    <w:link w:val="Cmsor2"/>
    <w:uiPriority w:val="9"/>
    <w:rsid w:val="00244997"/>
    <w:rPr>
      <w:rFonts w:ascii="Calibri Light" w:hAnsi="Calibri Light" w:cs="Arial-ItalicMT"/>
      <w:iCs/>
      <w:color w:val="000000"/>
      <w:sz w:val="28"/>
      <w:szCs w:val="28"/>
    </w:rPr>
  </w:style>
  <w:style w:type="paragraph" w:styleId="Cm">
    <w:name w:val="Title"/>
    <w:basedOn w:val="Norml"/>
    <w:next w:val="Norml"/>
    <w:link w:val="CmChar"/>
    <w:autoRedefine/>
    <w:uiPriority w:val="10"/>
    <w:qFormat/>
    <w:rsid w:val="00244997"/>
    <w:pPr>
      <w:spacing w:before="300" w:after="300" w:line="240" w:lineRule="auto"/>
    </w:pPr>
    <w:rPr>
      <w:rFonts w:cs="Arial-BoldMT"/>
      <w:b/>
      <w:bCs/>
      <w:color w:val="0070C0"/>
      <w:sz w:val="52"/>
      <w:szCs w:val="52"/>
    </w:rPr>
  </w:style>
  <w:style w:type="character" w:customStyle="1" w:styleId="CmChar">
    <w:name w:val="Cím Char"/>
    <w:link w:val="Cm"/>
    <w:uiPriority w:val="10"/>
    <w:rsid w:val="00244997"/>
    <w:rPr>
      <w:rFonts w:ascii="Calibri Light" w:hAnsi="Calibri Light" w:cs="Arial-BoldMT"/>
      <w:b/>
      <w:bCs/>
      <w:color w:val="0070C0"/>
      <w:sz w:val="52"/>
      <w:szCs w:val="52"/>
    </w:rPr>
  </w:style>
  <w:style w:type="paragraph" w:styleId="Alcm">
    <w:name w:val="Subtitle"/>
    <w:basedOn w:val="Norml"/>
    <w:next w:val="Norml"/>
    <w:link w:val="AlcmChar"/>
    <w:autoRedefine/>
    <w:uiPriority w:val="11"/>
    <w:qFormat/>
    <w:rsid w:val="00244997"/>
    <w:pPr>
      <w:spacing w:after="300" w:line="288" w:lineRule="auto"/>
    </w:pPr>
    <w:rPr>
      <w:i/>
      <w:color w:val="0070C0"/>
      <w:spacing w:val="6"/>
      <w:sz w:val="32"/>
      <w:szCs w:val="32"/>
    </w:rPr>
  </w:style>
  <w:style w:type="character" w:customStyle="1" w:styleId="AlcmChar">
    <w:name w:val="Alcím Char"/>
    <w:link w:val="Alcm"/>
    <w:uiPriority w:val="11"/>
    <w:rsid w:val="00244997"/>
    <w:rPr>
      <w:rFonts w:ascii="Calibri Light" w:hAnsi="Calibri Light" w:cs="ArialMT"/>
      <w:i/>
      <w:color w:val="0070C0"/>
      <w:spacing w:val="6"/>
      <w:sz w:val="32"/>
      <w:szCs w:val="32"/>
    </w:rPr>
  </w:style>
  <w:style w:type="paragraph" w:styleId="Nincstrkz">
    <w:name w:val="No Spacing"/>
    <w:link w:val="NincstrkzChar"/>
    <w:uiPriority w:val="1"/>
    <w:qFormat/>
    <w:rsid w:val="00244997"/>
    <w:pPr>
      <w:widowControl w:val="0"/>
      <w:suppressAutoHyphens/>
      <w:autoSpaceDE w:val="0"/>
      <w:autoSpaceDN w:val="0"/>
      <w:adjustRightInd w:val="0"/>
      <w:textAlignment w:val="center"/>
    </w:pPr>
    <w:rPr>
      <w:rFonts w:ascii="Calibri Light" w:hAnsi="Calibri Light"/>
      <w:lang w:val="en-US" w:eastAsia="en-US"/>
    </w:rPr>
  </w:style>
  <w:style w:type="character" w:customStyle="1" w:styleId="NincstrkzChar">
    <w:name w:val="Nincs térköz Char"/>
    <w:link w:val="Nincstrkz"/>
    <w:uiPriority w:val="1"/>
    <w:rsid w:val="00244997"/>
    <w:rPr>
      <w:rFonts w:ascii="Calibri Light" w:hAnsi="Calibri Light" w:cs="ArialMT"/>
      <w:color w:val="40404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0D59E8"/>
    <w:pPr>
      <w:tabs>
        <w:tab w:val="center" w:pos="4680"/>
        <w:tab w:val="right" w:pos="9360"/>
      </w:tabs>
      <w:spacing w:line="240" w:lineRule="auto"/>
    </w:pPr>
  </w:style>
  <w:style w:type="character" w:customStyle="1" w:styleId="lfejChar">
    <w:name w:val="Élőfej Char"/>
    <w:link w:val="lfej"/>
    <w:uiPriority w:val="99"/>
    <w:rsid w:val="000D59E8"/>
    <w:rPr>
      <w:rFonts w:ascii="Calibri Light" w:hAnsi="Calibri Light" w:cs="ArialMT"/>
      <w:color w:val="40404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D59E8"/>
    <w:pPr>
      <w:tabs>
        <w:tab w:val="center" w:pos="4680"/>
        <w:tab w:val="right" w:pos="9360"/>
      </w:tabs>
      <w:spacing w:line="240" w:lineRule="auto"/>
    </w:pPr>
  </w:style>
  <w:style w:type="character" w:customStyle="1" w:styleId="llbChar">
    <w:name w:val="Élőláb Char"/>
    <w:link w:val="llb"/>
    <w:uiPriority w:val="99"/>
    <w:rsid w:val="000D59E8"/>
    <w:rPr>
      <w:rFonts w:ascii="Calibri Light" w:hAnsi="Calibri Light" w:cs="ArialMT"/>
      <w:color w:val="404040"/>
      <w:sz w:val="20"/>
      <w:szCs w:val="20"/>
    </w:rPr>
  </w:style>
  <w:style w:type="table" w:styleId="Rcsostblzat">
    <w:name w:val="Table Grid"/>
    <w:basedOn w:val="Normltblzat"/>
    <w:uiPriority w:val="39"/>
    <w:rsid w:val="005D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lapFix">
    <w:name w:val="Előlap Fix"/>
    <w:link w:val="EllapFixChar"/>
    <w:qFormat/>
    <w:rsid w:val="00102CFB"/>
    <w:pPr>
      <w:spacing w:before="480" w:after="120"/>
    </w:pPr>
    <w:rPr>
      <w:rFonts w:ascii="H_Helvetica" w:eastAsia="Times New Roman" w:hAnsi="H_Helvetica"/>
      <w:sz w:val="24"/>
    </w:rPr>
  </w:style>
  <w:style w:type="character" w:customStyle="1" w:styleId="EllapFixChar">
    <w:name w:val="Előlap Fix Char"/>
    <w:link w:val="EllapFix"/>
    <w:rsid w:val="00102CFB"/>
    <w:rPr>
      <w:rFonts w:ascii="H_Helvetica" w:eastAsia="Times New Roman" w:hAnsi="H_Helvetica" w:cs="Times New Roman"/>
      <w:szCs w:val="20"/>
      <w:lang w:val="hu-HU" w:eastAsia="hu-HU"/>
    </w:rPr>
  </w:style>
  <w:style w:type="paragraph" w:customStyle="1" w:styleId="Feladneve">
    <w:name w:val="Feladó neve"/>
    <w:basedOn w:val="Norml"/>
    <w:qFormat/>
    <w:rsid w:val="00F62B25"/>
    <w:pPr>
      <w:tabs>
        <w:tab w:val="center" w:pos="7371"/>
      </w:tabs>
      <w:spacing w:before="120" w:line="240" w:lineRule="auto"/>
      <w:jc w:val="both"/>
    </w:pPr>
    <w:rPr>
      <w:rFonts w:ascii="H_Helvetica" w:eastAsia="Times New Roman" w:hAnsi="H_Helvetica" w:cs="Arial"/>
      <w:b/>
      <w:sz w:val="24"/>
      <w:szCs w:val="24"/>
    </w:rPr>
  </w:style>
  <w:style w:type="paragraph" w:customStyle="1" w:styleId="Feladbeosztsa">
    <w:name w:val="Feladó beosztása"/>
    <w:qFormat/>
    <w:rsid w:val="00F62B25"/>
    <w:pPr>
      <w:tabs>
        <w:tab w:val="center" w:pos="2268"/>
        <w:tab w:val="center" w:pos="6804"/>
      </w:tabs>
      <w:spacing w:before="120"/>
    </w:pPr>
    <w:rPr>
      <w:rFonts w:ascii="H_Helvetica" w:eastAsia="Times New Roman" w:hAnsi="H_Helvetica" w:cs="Arial"/>
      <w:szCs w:val="24"/>
    </w:rPr>
  </w:style>
  <w:style w:type="character" w:styleId="Oldalszm">
    <w:name w:val="page number"/>
    <w:basedOn w:val="Bekezdsalapbettpusa"/>
    <w:uiPriority w:val="99"/>
    <w:semiHidden/>
    <w:unhideWhenUsed/>
    <w:rsid w:val="004821BF"/>
  </w:style>
  <w:style w:type="paragraph" w:styleId="Buborkszveg">
    <w:name w:val="Balloon Text"/>
    <w:basedOn w:val="Norml"/>
    <w:link w:val="BuborkszvegChar"/>
    <w:uiPriority w:val="99"/>
    <w:semiHidden/>
    <w:unhideWhenUsed/>
    <w:rsid w:val="002E71F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E71FB"/>
    <w:rPr>
      <w:rFonts w:ascii="Times New Roman" w:hAnsi="Times New Roman"/>
      <w:color w:val="40404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638A4"/>
    <w:pPr>
      <w:spacing w:line="240" w:lineRule="auto"/>
    </w:pPr>
  </w:style>
  <w:style w:type="character" w:customStyle="1" w:styleId="VgjegyzetszvegeChar">
    <w:name w:val="Végjegyzet szövege Char"/>
    <w:link w:val="Vgjegyzetszvege"/>
    <w:uiPriority w:val="99"/>
    <w:semiHidden/>
    <w:rsid w:val="002638A4"/>
    <w:rPr>
      <w:rFonts w:ascii="Calibri Light" w:hAnsi="Calibri Light" w:cs="ArialMT"/>
      <w:color w:val="404040"/>
    </w:rPr>
  </w:style>
  <w:style w:type="character" w:styleId="Vgjegyzet-hivatkozs">
    <w:name w:val="endnote reference"/>
    <w:uiPriority w:val="99"/>
    <w:semiHidden/>
    <w:unhideWhenUsed/>
    <w:rsid w:val="002638A4"/>
    <w:rPr>
      <w:vertAlign w:val="superscript"/>
    </w:rPr>
  </w:style>
  <w:style w:type="character" w:styleId="Hiperhivatkozs">
    <w:name w:val="Hyperlink"/>
    <w:uiPriority w:val="99"/>
    <w:unhideWhenUsed/>
    <w:rsid w:val="00194848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702F57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C81C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ocze\Desktop\&#193;ltal&#225;nos_szab&#225;lyzatok\KM%20dokumentum%20a&#769;ltala&#769;n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43200" tIns="0" rIns="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020BCC-0F66-4DEC-BCE3-6F546EB3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KM dokumentum általános</Template>
  <TotalTime>1</TotalTime>
  <Pages>1</Pages>
  <Words>195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Kovacs Co.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Ombódi Tünde</dc:creator>
  <cp:lastModifiedBy>Mónika Papp</cp:lastModifiedBy>
  <cp:revision>5</cp:revision>
  <cp:lastPrinted>2016-10-12T13:59:00Z</cp:lastPrinted>
  <dcterms:created xsi:type="dcterms:W3CDTF">2024-08-12T09:26:00Z</dcterms:created>
  <dcterms:modified xsi:type="dcterms:W3CDTF">2024-10-02T09:27:00Z</dcterms:modified>
</cp:coreProperties>
</file>